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39654153" w14:textId="77777777" w:rsidR="00095F66" w:rsidRPr="008D5F9A" w:rsidRDefault="00197F10" w:rsidP="00095F66">
          <w:pPr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 wp14:anchorId="0137782B" wp14:editId="4809CC62">
                <wp:extent cx="2642616" cy="687391"/>
                <wp:effectExtent l="0" t="0" r="5715" b="0"/>
                <wp:docPr id="5" name="Graphic 5" descr="Minnesota Council on Disa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5" descr="Minnesota Council on Disability logo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rcRect t="-1" b="-54772"/>
                        <a:stretch/>
                      </pic:blipFill>
                      <pic:spPr bwMode="auto">
                        <a:xfrm>
                          <a:off x="0" y="0"/>
                          <a:ext cx="2642616" cy="687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0B2C3A56" w14:textId="77777777" w:rsidR="00C244D4" w:rsidRPr="00C244D4" w:rsidRDefault="00C244D4" w:rsidP="00C244D4">
      <w:pPr>
        <w:pStyle w:val="Heading1"/>
      </w:pPr>
      <w:r w:rsidRPr="00C244D4">
        <w:t>Meeting Minutes: Full Council</w:t>
      </w:r>
    </w:p>
    <w:p w14:paraId="3AC6B6A8" w14:textId="77777777" w:rsidR="00C244D4" w:rsidRPr="009F468F" w:rsidRDefault="00C244D4" w:rsidP="009F468F">
      <w:r w:rsidRPr="009F468F">
        <w:t>Date: Wednesday, June 18, 2024</w:t>
      </w:r>
      <w:r w:rsidRPr="009F468F">
        <w:br/>
        <w:t>Location: 1600 University Avenue W., Suite 8 Saint Paul, MN 55104</w:t>
      </w:r>
      <w:r w:rsidRPr="009F468F">
        <w:br/>
        <w:t xml:space="preserve">As provided by MN Stat. 13D.021, the meeting </w:t>
      </w:r>
      <w:proofErr w:type="gramStart"/>
      <w:r w:rsidRPr="009F468F">
        <w:t>was held</w:t>
      </w:r>
      <w:proofErr w:type="gramEnd"/>
      <w:r w:rsidRPr="009F468F">
        <w:t xml:space="preserve"> electronically.</w:t>
      </w:r>
    </w:p>
    <w:p w14:paraId="745A1475" w14:textId="77777777" w:rsidR="00C244D4" w:rsidRPr="00C244D4" w:rsidRDefault="00C244D4" w:rsidP="00C244D4">
      <w:pPr>
        <w:pStyle w:val="Heading2"/>
      </w:pPr>
      <w:r w:rsidRPr="00C244D4">
        <w:t>Attendance</w:t>
      </w:r>
    </w:p>
    <w:p w14:paraId="3ECFCD02" w14:textId="77777777" w:rsidR="00C244D4" w:rsidRPr="00C244D4" w:rsidRDefault="00C244D4" w:rsidP="00C244D4">
      <w:pPr>
        <w:pStyle w:val="Heading3"/>
      </w:pPr>
      <w:r w:rsidRPr="00C244D4">
        <w:t>Council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C244D4" w:rsidRPr="00C244D4" w14:paraId="18D04DD7" w14:textId="77777777" w:rsidTr="00C24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4F88CFC" w14:textId="7C360CB7" w:rsidR="00C244D4" w:rsidRPr="00C244D4" w:rsidRDefault="00C244D4" w:rsidP="00C244D4">
            <w:bookmarkStart w:id="0" w:name="CouncilMemberAttendance"/>
            <w:bookmarkEnd w:id="0"/>
            <w:r w:rsidRPr="00C244D4">
              <w:t>Council Member</w:t>
            </w:r>
          </w:p>
        </w:tc>
        <w:tc>
          <w:tcPr>
            <w:tcW w:w="5035" w:type="dxa"/>
          </w:tcPr>
          <w:p w14:paraId="0E456F6C" w14:textId="77777777" w:rsidR="00C244D4" w:rsidRPr="00C244D4" w:rsidRDefault="00C244D4" w:rsidP="00C244D4">
            <w:r w:rsidRPr="00C244D4">
              <w:t>Attendance</w:t>
            </w:r>
          </w:p>
        </w:tc>
      </w:tr>
      <w:tr w:rsidR="00C244D4" w:rsidRPr="00C244D4" w14:paraId="6F335971" w14:textId="77777777" w:rsidTr="00C24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A46EF26" w14:textId="77777777" w:rsidR="00C244D4" w:rsidRPr="00C244D4" w:rsidRDefault="00C244D4" w:rsidP="00C244D4">
            <w:r w:rsidRPr="00C244D4">
              <w:t>Nikki Villavicencio</w:t>
            </w:r>
          </w:p>
        </w:tc>
        <w:tc>
          <w:tcPr>
            <w:tcW w:w="5035" w:type="dxa"/>
          </w:tcPr>
          <w:p w14:paraId="5E514790" w14:textId="77777777" w:rsidR="00C244D4" w:rsidRPr="00C244D4" w:rsidRDefault="00C244D4" w:rsidP="00C244D4">
            <w:r w:rsidRPr="00C244D4">
              <w:t>Present</w:t>
            </w:r>
          </w:p>
        </w:tc>
      </w:tr>
      <w:tr w:rsidR="00C244D4" w:rsidRPr="00C244D4" w14:paraId="0376B8A1" w14:textId="77777777" w:rsidTr="00C24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FFB471A" w14:textId="77777777" w:rsidR="00C244D4" w:rsidRPr="00C244D4" w:rsidRDefault="00C244D4" w:rsidP="00C244D4">
            <w:r w:rsidRPr="00C244D4">
              <w:t>Ted Stamp</w:t>
            </w:r>
          </w:p>
        </w:tc>
        <w:tc>
          <w:tcPr>
            <w:tcW w:w="5035" w:type="dxa"/>
          </w:tcPr>
          <w:p w14:paraId="05E37E73" w14:textId="77777777" w:rsidR="00C244D4" w:rsidRPr="00C244D4" w:rsidRDefault="00C244D4" w:rsidP="00C244D4">
            <w:r w:rsidRPr="00C244D4">
              <w:t>Present</w:t>
            </w:r>
          </w:p>
        </w:tc>
      </w:tr>
      <w:tr w:rsidR="00C244D4" w:rsidRPr="00C244D4" w14:paraId="2A16A725" w14:textId="77777777" w:rsidTr="00C24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C95AA76" w14:textId="77777777" w:rsidR="00C244D4" w:rsidRPr="00C244D4" w:rsidRDefault="00C244D4" w:rsidP="00C244D4">
            <w:r w:rsidRPr="00C244D4">
              <w:t>Tammy Berberi</w:t>
            </w:r>
          </w:p>
        </w:tc>
        <w:tc>
          <w:tcPr>
            <w:tcW w:w="5035" w:type="dxa"/>
          </w:tcPr>
          <w:p w14:paraId="14B976FE" w14:textId="77777777" w:rsidR="00C244D4" w:rsidRPr="00C244D4" w:rsidRDefault="00C244D4" w:rsidP="00C244D4">
            <w:r w:rsidRPr="00C244D4">
              <w:t>Present</w:t>
            </w:r>
          </w:p>
        </w:tc>
      </w:tr>
      <w:tr w:rsidR="00C244D4" w:rsidRPr="00C244D4" w14:paraId="15B2F2F4" w14:textId="77777777" w:rsidTr="00C24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2170B1C" w14:textId="77777777" w:rsidR="00C244D4" w:rsidRPr="00C244D4" w:rsidRDefault="00C244D4" w:rsidP="00C244D4">
            <w:r w:rsidRPr="00C244D4">
              <w:t>Quinn Nystrom</w:t>
            </w:r>
          </w:p>
        </w:tc>
        <w:tc>
          <w:tcPr>
            <w:tcW w:w="5035" w:type="dxa"/>
          </w:tcPr>
          <w:p w14:paraId="091214C1" w14:textId="77777777" w:rsidR="00C244D4" w:rsidRPr="00C244D4" w:rsidRDefault="00C244D4" w:rsidP="00C244D4">
            <w:r w:rsidRPr="00C244D4">
              <w:t>Present Leave at 3:25 and rejoin by phone no gap.</w:t>
            </w:r>
          </w:p>
        </w:tc>
      </w:tr>
      <w:tr w:rsidR="00C244D4" w:rsidRPr="00C244D4" w14:paraId="520ADF1E" w14:textId="77777777" w:rsidTr="00C24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D1F2F05" w14:textId="77777777" w:rsidR="00C244D4" w:rsidRPr="00C244D4" w:rsidRDefault="00C244D4" w:rsidP="00C244D4">
            <w:r w:rsidRPr="00C244D4">
              <w:t>Andy Christensen</w:t>
            </w:r>
          </w:p>
        </w:tc>
        <w:tc>
          <w:tcPr>
            <w:tcW w:w="5035" w:type="dxa"/>
          </w:tcPr>
          <w:p w14:paraId="005B8506" w14:textId="77777777" w:rsidR="00C244D4" w:rsidRPr="00C244D4" w:rsidRDefault="00C244D4" w:rsidP="00C244D4">
            <w:r w:rsidRPr="00C244D4">
              <w:t>Present</w:t>
            </w:r>
          </w:p>
        </w:tc>
      </w:tr>
      <w:tr w:rsidR="00C244D4" w:rsidRPr="00C244D4" w14:paraId="466EB8D3" w14:textId="77777777" w:rsidTr="00C24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61E54A0" w14:textId="77777777" w:rsidR="00C244D4" w:rsidRPr="00C244D4" w:rsidRDefault="00C244D4" w:rsidP="00C244D4">
            <w:r w:rsidRPr="00C244D4">
              <w:t>Myrna Peterson</w:t>
            </w:r>
          </w:p>
        </w:tc>
        <w:tc>
          <w:tcPr>
            <w:tcW w:w="5035" w:type="dxa"/>
          </w:tcPr>
          <w:p w14:paraId="54A12E01" w14:textId="77777777" w:rsidR="00C244D4" w:rsidRPr="00C244D4" w:rsidRDefault="00C244D4" w:rsidP="00C244D4">
            <w:r w:rsidRPr="00C244D4">
              <w:t>Present (Joined at 2:20)</w:t>
            </w:r>
          </w:p>
        </w:tc>
      </w:tr>
      <w:tr w:rsidR="00C244D4" w:rsidRPr="00C244D4" w14:paraId="44FA61B6" w14:textId="77777777" w:rsidTr="00C24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0B5560A" w14:textId="77777777" w:rsidR="00C244D4" w:rsidRPr="00C244D4" w:rsidRDefault="00C244D4" w:rsidP="00C244D4">
            <w:r w:rsidRPr="00C244D4">
              <w:t>Dave Johnson</w:t>
            </w:r>
          </w:p>
        </w:tc>
        <w:tc>
          <w:tcPr>
            <w:tcW w:w="5035" w:type="dxa"/>
          </w:tcPr>
          <w:p w14:paraId="67B279E0" w14:textId="77777777" w:rsidR="00C244D4" w:rsidRPr="00C244D4" w:rsidRDefault="00C244D4" w:rsidP="00C244D4">
            <w:r w:rsidRPr="00C244D4">
              <w:t>Absent</w:t>
            </w:r>
          </w:p>
        </w:tc>
      </w:tr>
      <w:tr w:rsidR="00C244D4" w:rsidRPr="00C244D4" w14:paraId="6D8758BA" w14:textId="77777777" w:rsidTr="00C24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4836D11" w14:textId="77777777" w:rsidR="00C244D4" w:rsidRPr="00C244D4" w:rsidRDefault="00C244D4" w:rsidP="00C244D4">
            <w:r w:rsidRPr="00C244D4">
              <w:t xml:space="preserve">Trent </w:t>
            </w:r>
            <w:proofErr w:type="spellStart"/>
            <w:r w:rsidRPr="00C244D4">
              <w:t>Dilks</w:t>
            </w:r>
            <w:proofErr w:type="spellEnd"/>
            <w:r w:rsidRPr="00C244D4">
              <w:t xml:space="preserve"> </w:t>
            </w:r>
          </w:p>
        </w:tc>
        <w:tc>
          <w:tcPr>
            <w:tcW w:w="5035" w:type="dxa"/>
          </w:tcPr>
          <w:p w14:paraId="50FBF8DF" w14:textId="77777777" w:rsidR="00C244D4" w:rsidRPr="00C244D4" w:rsidRDefault="00C244D4" w:rsidP="00C244D4">
            <w:r w:rsidRPr="00C244D4">
              <w:t>Absent</w:t>
            </w:r>
          </w:p>
        </w:tc>
      </w:tr>
      <w:tr w:rsidR="00C244D4" w:rsidRPr="00C244D4" w14:paraId="44A800A7" w14:textId="77777777" w:rsidTr="00C24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C63CFFA" w14:textId="77777777" w:rsidR="00C244D4" w:rsidRPr="00C244D4" w:rsidRDefault="00C244D4" w:rsidP="00C244D4">
            <w:r w:rsidRPr="00C244D4">
              <w:t>Jen Foley</w:t>
            </w:r>
          </w:p>
        </w:tc>
        <w:tc>
          <w:tcPr>
            <w:tcW w:w="5035" w:type="dxa"/>
          </w:tcPr>
          <w:p w14:paraId="1C2EA621" w14:textId="77777777" w:rsidR="00C244D4" w:rsidRPr="00C244D4" w:rsidRDefault="00C244D4" w:rsidP="00C244D4">
            <w:r w:rsidRPr="00C244D4">
              <w:t>Present (Tech issues at 2:44 back in at 2:46)</w:t>
            </w:r>
          </w:p>
        </w:tc>
      </w:tr>
      <w:tr w:rsidR="00C244D4" w:rsidRPr="00C244D4" w14:paraId="673618AF" w14:textId="77777777" w:rsidTr="00C24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C2DD723" w14:textId="77777777" w:rsidR="00C244D4" w:rsidRPr="00C244D4" w:rsidRDefault="00C244D4" w:rsidP="00C244D4">
            <w:r w:rsidRPr="00C244D4">
              <w:t>Dawn Bly</w:t>
            </w:r>
          </w:p>
        </w:tc>
        <w:tc>
          <w:tcPr>
            <w:tcW w:w="5035" w:type="dxa"/>
          </w:tcPr>
          <w:p w14:paraId="05A35D11" w14:textId="77777777" w:rsidR="00C244D4" w:rsidRPr="00C244D4" w:rsidRDefault="00C244D4" w:rsidP="00C244D4">
            <w:r w:rsidRPr="00C244D4">
              <w:t>Present</w:t>
            </w:r>
          </w:p>
        </w:tc>
      </w:tr>
      <w:tr w:rsidR="00C244D4" w:rsidRPr="00C244D4" w14:paraId="486DEA41" w14:textId="77777777" w:rsidTr="00C24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15DE4AB" w14:textId="77777777" w:rsidR="00C244D4" w:rsidRPr="00C244D4" w:rsidRDefault="00C244D4" w:rsidP="00C244D4">
            <w:r w:rsidRPr="00C244D4">
              <w:t>Nimo Ahmed</w:t>
            </w:r>
          </w:p>
        </w:tc>
        <w:tc>
          <w:tcPr>
            <w:tcW w:w="5035" w:type="dxa"/>
          </w:tcPr>
          <w:p w14:paraId="2A1A2799" w14:textId="77777777" w:rsidR="00C244D4" w:rsidRPr="00C244D4" w:rsidRDefault="00C244D4" w:rsidP="00C244D4">
            <w:r w:rsidRPr="00C244D4">
              <w:t>Present (out at 2:40 pm)</w:t>
            </w:r>
          </w:p>
        </w:tc>
      </w:tr>
      <w:tr w:rsidR="00C244D4" w:rsidRPr="00C244D4" w14:paraId="1D3D319C" w14:textId="77777777" w:rsidTr="00C24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BC09901" w14:textId="77777777" w:rsidR="00C244D4" w:rsidRPr="00C244D4" w:rsidRDefault="00C244D4" w:rsidP="00C244D4">
            <w:r w:rsidRPr="00C244D4">
              <w:lastRenderedPageBreak/>
              <w:t xml:space="preserve">Nicholas </w:t>
            </w:r>
            <w:proofErr w:type="spellStart"/>
            <w:r w:rsidRPr="00C244D4">
              <w:t>Volkmuth</w:t>
            </w:r>
            <w:proofErr w:type="spellEnd"/>
          </w:p>
        </w:tc>
        <w:tc>
          <w:tcPr>
            <w:tcW w:w="5035" w:type="dxa"/>
          </w:tcPr>
          <w:p w14:paraId="66BA8996" w14:textId="77777777" w:rsidR="00C244D4" w:rsidRPr="00C244D4" w:rsidRDefault="00C244D4" w:rsidP="00C244D4">
            <w:r w:rsidRPr="00C244D4">
              <w:t>Absent Joined at 2:57 pm</w:t>
            </w:r>
          </w:p>
        </w:tc>
      </w:tr>
      <w:tr w:rsidR="00C244D4" w:rsidRPr="00C244D4" w14:paraId="2DCDA3F5" w14:textId="77777777" w:rsidTr="00C24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FA4F9A6" w14:textId="77777777" w:rsidR="00C244D4" w:rsidRPr="00C244D4" w:rsidRDefault="00C244D4" w:rsidP="00C244D4">
            <w:r w:rsidRPr="00C244D4">
              <w:t>Mai Vang</w:t>
            </w:r>
          </w:p>
        </w:tc>
        <w:tc>
          <w:tcPr>
            <w:tcW w:w="5035" w:type="dxa"/>
          </w:tcPr>
          <w:p w14:paraId="070A3631" w14:textId="77777777" w:rsidR="00C244D4" w:rsidRPr="00C244D4" w:rsidRDefault="00C244D4" w:rsidP="00C244D4">
            <w:r w:rsidRPr="00C244D4">
              <w:t>Excused</w:t>
            </w:r>
          </w:p>
        </w:tc>
      </w:tr>
    </w:tbl>
    <w:p w14:paraId="4517C3A6" w14:textId="77777777" w:rsidR="00C244D4" w:rsidRPr="00C244D4" w:rsidRDefault="00C244D4" w:rsidP="00C244D4">
      <w:pPr>
        <w:pStyle w:val="Heading3"/>
      </w:pPr>
      <w:r w:rsidRPr="00C244D4">
        <w:t>Staff and guests</w:t>
      </w:r>
    </w:p>
    <w:p w14:paraId="3BB98262" w14:textId="77777777" w:rsidR="00C244D4" w:rsidRPr="009F468F" w:rsidRDefault="00C244D4" w:rsidP="009F468F">
      <w:pPr>
        <w:pStyle w:val="ListParagraph"/>
      </w:pPr>
      <w:r w:rsidRPr="009F468F">
        <w:t>David Dively, E.D.</w:t>
      </w:r>
    </w:p>
    <w:p w14:paraId="56CBC397" w14:textId="77777777" w:rsidR="00C244D4" w:rsidRPr="009F468F" w:rsidRDefault="00C244D4" w:rsidP="009F468F">
      <w:pPr>
        <w:pStyle w:val="ListParagraph"/>
      </w:pPr>
      <w:r w:rsidRPr="009F468F">
        <w:t>Shannon Hartwig</w:t>
      </w:r>
    </w:p>
    <w:p w14:paraId="621B5776" w14:textId="77777777" w:rsidR="00C244D4" w:rsidRPr="009F468F" w:rsidRDefault="00C244D4" w:rsidP="009F468F">
      <w:pPr>
        <w:pStyle w:val="ListParagraph"/>
      </w:pPr>
      <w:r w:rsidRPr="009F468F">
        <w:t>Chad Miller</w:t>
      </w:r>
    </w:p>
    <w:p w14:paraId="4DF74161" w14:textId="77777777" w:rsidR="00C244D4" w:rsidRPr="009F468F" w:rsidRDefault="00C244D4" w:rsidP="009F468F">
      <w:pPr>
        <w:pStyle w:val="ListParagraph"/>
      </w:pPr>
      <w:r w:rsidRPr="009F468F">
        <w:t>Linda Gremillion</w:t>
      </w:r>
    </w:p>
    <w:p w14:paraId="2193F537" w14:textId="77777777" w:rsidR="00C244D4" w:rsidRPr="009F468F" w:rsidRDefault="00C244D4" w:rsidP="009F468F">
      <w:pPr>
        <w:pStyle w:val="ListParagraph"/>
      </w:pPr>
      <w:r w:rsidRPr="009F468F">
        <w:t>Catlin Arreola left at 2:20pm – rejoined at 2:58 pm</w:t>
      </w:r>
    </w:p>
    <w:p w14:paraId="443303B1" w14:textId="77777777" w:rsidR="00C244D4" w:rsidRPr="009F468F" w:rsidRDefault="00C244D4" w:rsidP="009F468F">
      <w:pPr>
        <w:pStyle w:val="ListParagraph"/>
      </w:pPr>
      <w:r w:rsidRPr="009F468F">
        <w:t>Michele Severson</w:t>
      </w:r>
    </w:p>
    <w:p w14:paraId="7421666E" w14:textId="77777777" w:rsidR="00C244D4" w:rsidRPr="009F468F" w:rsidRDefault="00C244D4" w:rsidP="009F468F">
      <w:pPr>
        <w:pStyle w:val="ListParagraph"/>
      </w:pPr>
      <w:r w:rsidRPr="009F468F">
        <w:t>David Fenley</w:t>
      </w:r>
    </w:p>
    <w:p w14:paraId="40636E97" w14:textId="77777777" w:rsidR="00C244D4" w:rsidRPr="00C244D4" w:rsidRDefault="00C244D4" w:rsidP="00C244D4">
      <w:pPr>
        <w:pStyle w:val="Heading3"/>
      </w:pPr>
      <w:r w:rsidRPr="00C244D4">
        <w:t>Ex-Officio Members</w:t>
      </w:r>
    </w:p>
    <w:p w14:paraId="41966E99" w14:textId="77777777" w:rsidR="00C244D4" w:rsidRPr="00C244D4" w:rsidRDefault="00C244D4" w:rsidP="00C244D4">
      <w:pPr>
        <w:pStyle w:val="ListParagraph"/>
      </w:pPr>
      <w:r w:rsidRPr="00C244D4">
        <w:t>Wendy Wulff</w:t>
      </w:r>
    </w:p>
    <w:p w14:paraId="431DB1F5" w14:textId="77777777" w:rsidR="00C244D4" w:rsidRPr="00C244D4" w:rsidRDefault="00C244D4" w:rsidP="00C244D4">
      <w:pPr>
        <w:pStyle w:val="ListParagraph"/>
      </w:pPr>
      <w:r w:rsidRPr="00C244D4">
        <w:t xml:space="preserve">Tom Delaney Left at </w:t>
      </w:r>
    </w:p>
    <w:p w14:paraId="6540DDB1" w14:textId="77777777" w:rsidR="00C244D4" w:rsidRPr="00C244D4" w:rsidRDefault="00C244D4" w:rsidP="00C244D4">
      <w:pPr>
        <w:pStyle w:val="ListParagraph"/>
      </w:pPr>
      <w:r w:rsidRPr="00C244D4">
        <w:t>Chris McVey Left at 2:58 pm</w:t>
      </w:r>
    </w:p>
    <w:p w14:paraId="0485B967" w14:textId="77777777" w:rsidR="00C244D4" w:rsidRPr="00C244D4" w:rsidRDefault="00C244D4" w:rsidP="00C244D4">
      <w:pPr>
        <w:pStyle w:val="Heading2"/>
      </w:pPr>
      <w:r w:rsidRPr="00C244D4">
        <w:t>Meeting Called to Order</w:t>
      </w:r>
    </w:p>
    <w:p w14:paraId="19265FB0" w14:textId="77777777" w:rsidR="00C244D4" w:rsidRPr="00C244D4" w:rsidRDefault="00C244D4" w:rsidP="00C244D4">
      <w:r w:rsidRPr="00C244D4">
        <w:t>Meeting called to order at 2:01 pm</w:t>
      </w:r>
    </w:p>
    <w:p w14:paraId="7031B069" w14:textId="77777777" w:rsidR="00C244D4" w:rsidRPr="00C244D4" w:rsidRDefault="00C244D4" w:rsidP="00C244D4">
      <w:pPr>
        <w:ind w:left="720"/>
      </w:pPr>
      <w:r w:rsidRPr="00C244D4">
        <w:rPr>
          <w:rStyle w:val="Strong"/>
        </w:rPr>
        <w:t>Action:</w:t>
      </w:r>
      <w:r w:rsidRPr="00C244D4">
        <w:t xml:space="preserve"> </w:t>
      </w:r>
      <w:bookmarkStart w:id="1" w:name="_Hlk83037741"/>
      <w:r w:rsidRPr="00C244D4">
        <w:t xml:space="preserve">Motion to approve the meeting agenda, was made by Tammy Berberi, and seconded by Dawn Bly, </w:t>
      </w:r>
      <w:bookmarkStart w:id="2" w:name="_Hlk83031523"/>
      <w:r w:rsidRPr="00C244D4">
        <w:t xml:space="preserve">motion unanimously passed by roll call vote, with </w:t>
      </w:r>
      <w:proofErr w:type="gramStart"/>
      <w:r w:rsidRPr="00C244D4">
        <w:t>9</w:t>
      </w:r>
      <w:proofErr w:type="gramEnd"/>
      <w:r w:rsidRPr="00C244D4">
        <w:t xml:space="preserve"> in favor and 4 members </w:t>
      </w:r>
      <w:bookmarkEnd w:id="1"/>
      <w:bookmarkEnd w:id="2"/>
      <w:r w:rsidRPr="00C244D4">
        <w:t xml:space="preserve">absent. </w:t>
      </w:r>
    </w:p>
    <w:p w14:paraId="3D49A54E" w14:textId="77777777" w:rsidR="00C244D4" w:rsidRPr="00C244D4" w:rsidRDefault="00C244D4" w:rsidP="00C244D4">
      <w:pPr>
        <w:ind w:left="720"/>
      </w:pPr>
      <w:r w:rsidRPr="00C244D4">
        <w:rPr>
          <w:rStyle w:val="Strong"/>
        </w:rPr>
        <w:t>Action:</w:t>
      </w:r>
      <w:r w:rsidRPr="00C244D4">
        <w:t xml:space="preserve"> Motion to approve the meeting minutes for April 17, 2024, was made by Dawn Bly, and seconded by Tammy Berberi, motion unanimously passed by roll call vote, with </w:t>
      </w:r>
      <w:proofErr w:type="gramStart"/>
      <w:r w:rsidRPr="00C244D4">
        <w:t>9</w:t>
      </w:r>
      <w:proofErr w:type="gramEnd"/>
      <w:r w:rsidRPr="00C244D4">
        <w:t xml:space="preserve"> in favor and 4 members absent. </w:t>
      </w:r>
    </w:p>
    <w:p w14:paraId="4D57703C" w14:textId="77777777" w:rsidR="00C244D4" w:rsidRPr="00CD39BD" w:rsidRDefault="00C244D4" w:rsidP="00CD39BD">
      <w:pPr>
        <w:pStyle w:val="Heading2"/>
      </w:pPr>
      <w:r w:rsidRPr="00CD39BD">
        <w:t>Introductions</w:t>
      </w:r>
    </w:p>
    <w:p w14:paraId="2E7991E7" w14:textId="77777777" w:rsidR="00C244D4" w:rsidRPr="00C244D4" w:rsidRDefault="00C244D4" w:rsidP="00C244D4">
      <w:r w:rsidRPr="00C244D4">
        <w:t>Members of the Ex-Officio Members provided introductions.</w:t>
      </w:r>
    </w:p>
    <w:p w14:paraId="08DF182C" w14:textId="77777777" w:rsidR="00C244D4" w:rsidRPr="00CD39BD" w:rsidRDefault="00C244D4" w:rsidP="00CD39BD">
      <w:pPr>
        <w:pStyle w:val="Heading2"/>
      </w:pPr>
      <w:r w:rsidRPr="00CD39BD">
        <w:t>Presentation by:</w:t>
      </w:r>
    </w:p>
    <w:p w14:paraId="71AF0DDF" w14:textId="77777777" w:rsidR="00C244D4" w:rsidRPr="00C244D4" w:rsidRDefault="00C244D4" w:rsidP="00C244D4">
      <w:r w:rsidRPr="00C244D4">
        <w:t>Melanie Hazelip, MN Secretary of State provided a presentation to the group.</w:t>
      </w:r>
    </w:p>
    <w:p w14:paraId="63B42590" w14:textId="77777777" w:rsidR="00C244D4" w:rsidRPr="00CD39BD" w:rsidRDefault="00C244D4" w:rsidP="00CD39BD">
      <w:pPr>
        <w:pStyle w:val="Heading2"/>
      </w:pPr>
      <w:r w:rsidRPr="00CD39BD">
        <w:t>Council Committee Reports</w:t>
      </w:r>
    </w:p>
    <w:p w14:paraId="1111E167" w14:textId="77777777" w:rsidR="00C244D4" w:rsidRPr="00CD39BD" w:rsidRDefault="00C244D4" w:rsidP="00CD39BD">
      <w:pPr>
        <w:pStyle w:val="Heading3"/>
      </w:pPr>
      <w:r w:rsidRPr="00CD39BD">
        <w:t>Governance Systems Committee update</w:t>
      </w:r>
    </w:p>
    <w:p w14:paraId="7600E8F5" w14:textId="77777777" w:rsidR="00C244D4" w:rsidRPr="00C244D4" w:rsidRDefault="00C244D4" w:rsidP="00C244D4">
      <w:r w:rsidRPr="00C244D4">
        <w:t xml:space="preserve">Ted Stamp and David Dively presented the minor changes to the Document </w:t>
      </w:r>
      <w:r w:rsidRPr="00C244D4">
        <w:rPr>
          <w:rStyle w:val="Strong"/>
        </w:rPr>
        <w:t>(Executive Director Limitations Reportv2.Doc)</w:t>
      </w:r>
      <w:r w:rsidRPr="00C244D4">
        <w:t xml:space="preserve"> which </w:t>
      </w:r>
      <w:proofErr w:type="gramStart"/>
      <w:r w:rsidRPr="00C244D4">
        <w:t>was sent</w:t>
      </w:r>
      <w:proofErr w:type="gramEnd"/>
      <w:r w:rsidRPr="00C244D4">
        <w:t xml:space="preserve"> out with the ten-day notice for review. </w:t>
      </w:r>
    </w:p>
    <w:p w14:paraId="1BF5F638" w14:textId="77777777" w:rsidR="00C244D4" w:rsidRPr="00C244D4" w:rsidRDefault="00C244D4" w:rsidP="00C244D4">
      <w:pPr>
        <w:ind w:left="720"/>
      </w:pPr>
      <w:r w:rsidRPr="00C244D4">
        <w:rPr>
          <w:rStyle w:val="Strong"/>
        </w:rPr>
        <w:t>Action:</w:t>
      </w:r>
      <w:r w:rsidRPr="00C244D4">
        <w:t xml:space="preserve"> Motion to approve the minor changes to </w:t>
      </w:r>
      <w:r w:rsidRPr="00C244D4">
        <w:rPr>
          <w:rStyle w:val="Strong"/>
        </w:rPr>
        <w:t>(Executive Director Limitations Reportv2.Doc)</w:t>
      </w:r>
      <w:r w:rsidRPr="00C244D4">
        <w:t xml:space="preserve">, was made by Andy C, and seconded by Dawn Bly, motion passed by roll call vote, with </w:t>
      </w:r>
      <w:proofErr w:type="gramStart"/>
      <w:r w:rsidRPr="00C244D4">
        <w:t>8</w:t>
      </w:r>
      <w:proofErr w:type="gramEnd"/>
      <w:r w:rsidRPr="00C244D4">
        <w:t xml:space="preserve"> in favor, 1 abstain, and 4 members absent. </w:t>
      </w:r>
    </w:p>
    <w:p w14:paraId="45F37585" w14:textId="77777777" w:rsidR="00C244D4" w:rsidRPr="00CD39BD" w:rsidRDefault="00C244D4" w:rsidP="00CD39BD">
      <w:pPr>
        <w:pStyle w:val="Heading2"/>
      </w:pPr>
      <w:r w:rsidRPr="00CD39BD">
        <w:t>Council Business</w:t>
      </w:r>
    </w:p>
    <w:p w14:paraId="27F04B7B" w14:textId="77777777" w:rsidR="00C244D4" w:rsidRPr="00C244D4" w:rsidRDefault="00C244D4" w:rsidP="00C244D4">
      <w:r w:rsidRPr="00C244D4">
        <w:t>Hybrid Meetings and Removal of Pandemic Statement</w:t>
      </w:r>
    </w:p>
    <w:p w14:paraId="488C7132" w14:textId="77777777" w:rsidR="00C244D4" w:rsidRPr="00C244D4" w:rsidRDefault="00C244D4" w:rsidP="00C244D4">
      <w:r w:rsidRPr="00C244D4">
        <w:t>Discussion with membership on the pandemic statement and hybrid meetings resulted in the following motion:</w:t>
      </w:r>
    </w:p>
    <w:p w14:paraId="4EDF57E4" w14:textId="77777777" w:rsidR="00C244D4" w:rsidRPr="00C244D4" w:rsidRDefault="00C244D4" w:rsidP="00C244D4">
      <w:pPr>
        <w:rPr>
          <w:rStyle w:val="Strong"/>
        </w:rPr>
      </w:pPr>
      <w:r w:rsidRPr="00C244D4">
        <w:rPr>
          <w:rStyle w:val="Strong"/>
        </w:rPr>
        <w:t>Action: Remove Health Pandemic Statement</w:t>
      </w:r>
    </w:p>
    <w:p w14:paraId="693B9FAA" w14:textId="77777777" w:rsidR="00C244D4" w:rsidRPr="00C244D4" w:rsidRDefault="00C244D4" w:rsidP="00C244D4">
      <w:pPr>
        <w:ind w:left="720"/>
      </w:pPr>
      <w:r w:rsidRPr="00C244D4">
        <w:rPr>
          <w:rStyle w:val="Strong"/>
        </w:rPr>
        <w:t>Action:</w:t>
      </w:r>
      <w:r w:rsidRPr="00C244D4">
        <w:t xml:space="preserve"> Motion to Remove Health Pandemic Statement was made by Dawn Bly, and seconded by Myrna Peterson, motion passed by roll call vote, with </w:t>
      </w:r>
      <w:proofErr w:type="gramStart"/>
      <w:r w:rsidRPr="00C244D4">
        <w:t>9</w:t>
      </w:r>
      <w:proofErr w:type="gramEnd"/>
      <w:r w:rsidRPr="00C244D4">
        <w:t xml:space="preserve"> in favor, 1 abstain, and 2 members absent. </w:t>
      </w:r>
    </w:p>
    <w:p w14:paraId="2F6934CB" w14:textId="77777777" w:rsidR="00C244D4" w:rsidRPr="00C244D4" w:rsidRDefault="00C244D4" w:rsidP="00C244D4">
      <w:r w:rsidRPr="00C244D4">
        <w:t>Beginning with the August 14, 2024, full council meeting, a minimum of one member will be physically present at council meetings.</w:t>
      </w:r>
    </w:p>
    <w:p w14:paraId="721B2922" w14:textId="77777777" w:rsidR="00C244D4" w:rsidRPr="00CD39BD" w:rsidRDefault="00C244D4" w:rsidP="00CD39BD">
      <w:pPr>
        <w:pStyle w:val="Heading2"/>
      </w:pPr>
      <w:r w:rsidRPr="00CD39BD">
        <w:t>MCD Public Policy Update</w:t>
      </w:r>
    </w:p>
    <w:p w14:paraId="1705F1F1" w14:textId="15A61BAB" w:rsidR="00C244D4" w:rsidRPr="00C244D4" w:rsidRDefault="00C244D4" w:rsidP="00C244D4">
      <w:r w:rsidRPr="00C244D4">
        <w:t>David Dively provided the MCD Public Policy Update, Trevor Turner is on scheduled leave</w:t>
      </w:r>
      <w:r w:rsidR="00CD39BD" w:rsidRPr="00C244D4">
        <w:t xml:space="preserve">. </w:t>
      </w:r>
    </w:p>
    <w:p w14:paraId="5A1F764D" w14:textId="77777777" w:rsidR="00C244D4" w:rsidRPr="00CD39BD" w:rsidRDefault="00C244D4" w:rsidP="00CD39BD">
      <w:pPr>
        <w:pStyle w:val="Heading2"/>
      </w:pPr>
      <w:r w:rsidRPr="00CD39BD">
        <w:t>Pride Update</w:t>
      </w:r>
    </w:p>
    <w:p w14:paraId="040A5A51" w14:textId="77777777" w:rsidR="00C244D4" w:rsidRPr="00C244D4" w:rsidRDefault="00C244D4" w:rsidP="00C244D4">
      <w:r w:rsidRPr="00C244D4">
        <w:t>Linda Gremillion provided an update on the status of where we are at on preparing for the Pride Festival that will be held at the end of the month</w:t>
      </w:r>
      <w:proofErr w:type="gramStart"/>
      <w:r w:rsidRPr="00C244D4">
        <w:t xml:space="preserve">.  </w:t>
      </w:r>
      <w:proofErr w:type="gramEnd"/>
      <w:r w:rsidRPr="00C244D4">
        <w:t xml:space="preserve">All the shifts are filled, we have partners and staff </w:t>
      </w:r>
      <w:proofErr w:type="gramStart"/>
      <w:r w:rsidRPr="00C244D4">
        <w:t>monitoring</w:t>
      </w:r>
      <w:proofErr w:type="gramEnd"/>
      <w:r w:rsidRPr="00C244D4">
        <w:t xml:space="preserve"> the booth and handing out all our promotional items and answering questions.</w:t>
      </w:r>
    </w:p>
    <w:p w14:paraId="1C378FF3" w14:textId="77777777" w:rsidR="00C244D4" w:rsidRPr="00CD39BD" w:rsidRDefault="00C244D4" w:rsidP="00CD39BD">
      <w:pPr>
        <w:pStyle w:val="Heading2"/>
      </w:pPr>
      <w:r w:rsidRPr="00CD39BD">
        <w:t>State Fair Update</w:t>
      </w:r>
    </w:p>
    <w:p w14:paraId="1A9A0B70" w14:textId="77777777" w:rsidR="00C244D4" w:rsidRPr="00C244D4" w:rsidRDefault="00C244D4" w:rsidP="00C244D4">
      <w:r w:rsidRPr="00C244D4">
        <w:t xml:space="preserve">Linda Gremillion provided an update on the status of the State Fair booth work. This year the Fair is August 22- September 2. We are planning on scheduling booth monitoring with council members, staff, and partners. Reimbursement forms for members will </w:t>
      </w:r>
      <w:proofErr w:type="gramStart"/>
      <w:r w:rsidRPr="00C244D4">
        <w:t>be sent</w:t>
      </w:r>
      <w:proofErr w:type="gramEnd"/>
      <w:r w:rsidRPr="00C244D4">
        <w:t xml:space="preserve"> out, along with other information. </w:t>
      </w:r>
    </w:p>
    <w:p w14:paraId="22B576F8" w14:textId="77777777" w:rsidR="00C244D4" w:rsidRPr="00CD39BD" w:rsidRDefault="00C244D4" w:rsidP="00CD39BD">
      <w:pPr>
        <w:pStyle w:val="Heading2"/>
      </w:pPr>
      <w:r w:rsidRPr="00CD39BD">
        <w:t xml:space="preserve">MCD Strategic Planning Retreat Recap </w:t>
      </w:r>
    </w:p>
    <w:p w14:paraId="26A1D32C" w14:textId="77777777" w:rsidR="00C244D4" w:rsidRPr="00C244D4" w:rsidRDefault="00C244D4" w:rsidP="00C244D4">
      <w:r w:rsidRPr="00C244D4">
        <w:t xml:space="preserve">David Dively provided a recap of the MCD Strategic Planning retreat that </w:t>
      </w:r>
      <w:proofErr w:type="gramStart"/>
      <w:r w:rsidRPr="00C244D4">
        <w:t>was held</w:t>
      </w:r>
      <w:proofErr w:type="gramEnd"/>
      <w:r w:rsidRPr="00C244D4">
        <w:t xml:space="preserve"> at the end of May and first few days of June. The retreat </w:t>
      </w:r>
      <w:proofErr w:type="gramStart"/>
      <w:r w:rsidRPr="00C244D4">
        <w:t>was held</w:t>
      </w:r>
      <w:proofErr w:type="gramEnd"/>
      <w:r w:rsidRPr="00C244D4">
        <w:t xml:space="preserve"> at Grandview resort in Nisswa, Minnesota. It </w:t>
      </w:r>
      <w:proofErr w:type="gramStart"/>
      <w:r w:rsidRPr="00C244D4">
        <w:t>was well attended</w:t>
      </w:r>
      <w:proofErr w:type="gramEnd"/>
      <w:r w:rsidRPr="00C244D4">
        <w:t xml:space="preserve"> by Staff, council members and ex0-officio members. </w:t>
      </w:r>
    </w:p>
    <w:p w14:paraId="292F18FA" w14:textId="77777777" w:rsidR="00C244D4" w:rsidRPr="00CD39BD" w:rsidRDefault="00C244D4" w:rsidP="00CD39BD">
      <w:pPr>
        <w:pStyle w:val="Heading2"/>
      </w:pPr>
      <w:r w:rsidRPr="00CD39BD">
        <w:t>Executive Director Update</w:t>
      </w:r>
    </w:p>
    <w:p w14:paraId="0EDDE812" w14:textId="203FC511" w:rsidR="00C244D4" w:rsidRPr="00C244D4" w:rsidRDefault="00C244D4" w:rsidP="00C244D4">
      <w:r w:rsidRPr="00C244D4">
        <w:t>David Dively provided the group with an update</w:t>
      </w:r>
      <w:r w:rsidR="00CD39BD" w:rsidRPr="00C244D4">
        <w:t xml:space="preserve">. </w:t>
      </w:r>
    </w:p>
    <w:p w14:paraId="721CA552" w14:textId="77777777" w:rsidR="00C244D4" w:rsidRPr="00CD39BD" w:rsidRDefault="00C244D4" w:rsidP="00CD39BD">
      <w:pPr>
        <w:pStyle w:val="Heading2"/>
      </w:pPr>
      <w:r w:rsidRPr="00CD39BD">
        <w:t>Finance Update</w:t>
      </w:r>
    </w:p>
    <w:p w14:paraId="4FFF3020" w14:textId="0B590F14" w:rsidR="00C244D4" w:rsidRPr="00C244D4" w:rsidRDefault="00C244D4" w:rsidP="00C244D4">
      <w:r w:rsidRPr="00C244D4">
        <w:t>David Dively provided the group with an update</w:t>
      </w:r>
      <w:r w:rsidR="00CD39BD" w:rsidRPr="00C244D4">
        <w:t xml:space="preserve">. </w:t>
      </w:r>
    </w:p>
    <w:p w14:paraId="0BE626DA" w14:textId="77777777" w:rsidR="00C244D4" w:rsidRPr="00CD39BD" w:rsidRDefault="00C244D4" w:rsidP="00CD39BD">
      <w:pPr>
        <w:pStyle w:val="Heading2"/>
      </w:pPr>
      <w:r w:rsidRPr="00CD39BD">
        <w:t>Public Comment</w:t>
      </w:r>
    </w:p>
    <w:p w14:paraId="176D29E7" w14:textId="77777777" w:rsidR="00C244D4" w:rsidRPr="00C244D4" w:rsidRDefault="00C244D4" w:rsidP="00C244D4">
      <w:r w:rsidRPr="00C244D4">
        <w:t xml:space="preserve">No public comment </w:t>
      </w:r>
      <w:proofErr w:type="gramStart"/>
      <w:r w:rsidRPr="00C244D4">
        <w:t>was made</w:t>
      </w:r>
      <w:proofErr w:type="gramEnd"/>
      <w:r w:rsidRPr="00C244D4">
        <w:t>.</w:t>
      </w:r>
    </w:p>
    <w:p w14:paraId="51ED38F1" w14:textId="77777777" w:rsidR="00C244D4" w:rsidRPr="00CD39BD" w:rsidRDefault="00C244D4" w:rsidP="00CD39BD">
      <w:pPr>
        <w:pStyle w:val="Heading2"/>
      </w:pPr>
      <w:r w:rsidRPr="00CD39BD">
        <w:t>Next Steps:</w:t>
      </w:r>
    </w:p>
    <w:p w14:paraId="14AE4DF8" w14:textId="77777777" w:rsidR="00C244D4" w:rsidRPr="00C244D4" w:rsidRDefault="00C244D4" w:rsidP="00C244D4">
      <w:r w:rsidRPr="00C244D4">
        <w:t>Adjourned 3:55pm</w:t>
      </w:r>
    </w:p>
    <w:p w14:paraId="7C87CFAF" w14:textId="02C843BB" w:rsidR="004B6D01" w:rsidRPr="008D5F9A" w:rsidRDefault="00C244D4" w:rsidP="00095F66">
      <w:r w:rsidRPr="00C244D4">
        <w:t>Submitted By: Shannon Hartwig</w:t>
      </w:r>
    </w:p>
    <w:sectPr w:rsidR="004B6D01" w:rsidRPr="008D5F9A" w:rsidSect="001B5073">
      <w:footerReference w:type="default" r:id="rId10"/>
      <w:footerReference w:type="first" r:id="rId11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9E478" w14:textId="77777777" w:rsidR="00760D0D" w:rsidRDefault="00760D0D" w:rsidP="003432CA">
      <w:r>
        <w:separator/>
      </w:r>
    </w:p>
    <w:p w14:paraId="1D2EC875" w14:textId="77777777" w:rsidR="00760D0D" w:rsidRDefault="00760D0D"/>
  </w:endnote>
  <w:endnote w:type="continuationSeparator" w:id="0">
    <w:p w14:paraId="1D41A6A2" w14:textId="77777777" w:rsidR="00760D0D" w:rsidRDefault="00760D0D" w:rsidP="003432CA">
      <w:r>
        <w:continuationSeparator/>
      </w:r>
    </w:p>
    <w:p w14:paraId="7AA2609A" w14:textId="77777777" w:rsidR="00760D0D" w:rsidRDefault="00760D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B6F6" w14:textId="06CADD6E" w:rsidR="004C5027" w:rsidRDefault="00000000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D39BD">
          <w:t>Meeting Minutes: Full Council, 6-18-24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EACB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5B686867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EA3F" w14:textId="77777777" w:rsidR="00760D0D" w:rsidRDefault="00760D0D" w:rsidP="003432CA">
      <w:r>
        <w:separator/>
      </w:r>
    </w:p>
    <w:p w14:paraId="106F5603" w14:textId="77777777" w:rsidR="00760D0D" w:rsidRDefault="00760D0D"/>
  </w:footnote>
  <w:footnote w:type="continuationSeparator" w:id="0">
    <w:p w14:paraId="25F4862B" w14:textId="77777777" w:rsidR="00760D0D" w:rsidRDefault="00760D0D" w:rsidP="003432CA">
      <w:r>
        <w:continuationSeparator/>
      </w:r>
    </w:p>
    <w:p w14:paraId="30CBF2A5" w14:textId="77777777" w:rsidR="00760D0D" w:rsidRDefault="00760D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30013">
    <w:abstractNumId w:val="3"/>
  </w:num>
  <w:num w:numId="2" w16cid:durableId="1577275681">
    <w:abstractNumId w:val="6"/>
  </w:num>
  <w:num w:numId="3" w16cid:durableId="1141731449">
    <w:abstractNumId w:val="24"/>
  </w:num>
  <w:num w:numId="4" w16cid:durableId="1047872918">
    <w:abstractNumId w:val="22"/>
  </w:num>
  <w:num w:numId="5" w16cid:durableId="425031458">
    <w:abstractNumId w:val="17"/>
  </w:num>
  <w:num w:numId="6" w16cid:durableId="922448793">
    <w:abstractNumId w:val="4"/>
  </w:num>
  <w:num w:numId="7" w16cid:durableId="1203976690">
    <w:abstractNumId w:val="13"/>
  </w:num>
  <w:num w:numId="8" w16cid:durableId="164903179">
    <w:abstractNumId w:val="7"/>
  </w:num>
  <w:num w:numId="9" w16cid:durableId="2054962599">
    <w:abstractNumId w:val="11"/>
  </w:num>
  <w:num w:numId="10" w16cid:durableId="1729719454">
    <w:abstractNumId w:val="2"/>
  </w:num>
  <w:num w:numId="11" w16cid:durableId="746151867">
    <w:abstractNumId w:val="2"/>
  </w:num>
  <w:num w:numId="12" w16cid:durableId="184026751">
    <w:abstractNumId w:val="25"/>
  </w:num>
  <w:num w:numId="13" w16cid:durableId="1739287144">
    <w:abstractNumId w:val="26"/>
  </w:num>
  <w:num w:numId="14" w16cid:durableId="1255285551">
    <w:abstractNumId w:val="16"/>
  </w:num>
  <w:num w:numId="15" w16cid:durableId="1851529059">
    <w:abstractNumId w:val="2"/>
  </w:num>
  <w:num w:numId="16" w16cid:durableId="1700622400">
    <w:abstractNumId w:val="26"/>
  </w:num>
  <w:num w:numId="17" w16cid:durableId="1360470594">
    <w:abstractNumId w:val="16"/>
  </w:num>
  <w:num w:numId="18" w16cid:durableId="1035737264">
    <w:abstractNumId w:val="10"/>
  </w:num>
  <w:num w:numId="19" w16cid:durableId="2024741284">
    <w:abstractNumId w:val="5"/>
  </w:num>
  <w:num w:numId="20" w16cid:durableId="684327999">
    <w:abstractNumId w:val="1"/>
  </w:num>
  <w:num w:numId="21" w16cid:durableId="1366246106">
    <w:abstractNumId w:val="0"/>
  </w:num>
  <w:num w:numId="22" w16cid:durableId="1781686067">
    <w:abstractNumId w:val="8"/>
  </w:num>
  <w:num w:numId="23" w16cid:durableId="571504547">
    <w:abstractNumId w:val="21"/>
  </w:num>
  <w:num w:numId="24" w16cid:durableId="74785357">
    <w:abstractNumId w:val="23"/>
  </w:num>
  <w:num w:numId="25" w16cid:durableId="113796050">
    <w:abstractNumId w:val="14"/>
  </w:num>
  <w:num w:numId="26" w16cid:durableId="1274938398">
    <w:abstractNumId w:val="9"/>
  </w:num>
  <w:num w:numId="27" w16cid:durableId="868643381">
    <w:abstractNumId w:val="19"/>
  </w:num>
  <w:num w:numId="28" w16cid:durableId="1825580833">
    <w:abstractNumId w:val="23"/>
  </w:num>
  <w:num w:numId="29" w16cid:durableId="177282072">
    <w:abstractNumId w:val="23"/>
  </w:num>
  <w:num w:numId="30" w16cid:durableId="1708607437">
    <w:abstractNumId w:val="20"/>
  </w:num>
  <w:num w:numId="31" w16cid:durableId="68888064">
    <w:abstractNumId w:val="12"/>
  </w:num>
  <w:num w:numId="32" w16cid:durableId="1807042963">
    <w:abstractNumId w:val="15"/>
  </w:num>
  <w:num w:numId="33" w16cid:durableId="14501218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D4"/>
    <w:rsid w:val="00002DEC"/>
    <w:rsid w:val="00006359"/>
    <w:rsid w:val="000065AC"/>
    <w:rsid w:val="00006A0A"/>
    <w:rsid w:val="000324DB"/>
    <w:rsid w:val="00037E5C"/>
    <w:rsid w:val="0004085B"/>
    <w:rsid w:val="0004311B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673D"/>
    <w:rsid w:val="00197F10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0575D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563D2"/>
    <w:rsid w:val="00376FA5"/>
    <w:rsid w:val="00385911"/>
    <w:rsid w:val="003872A3"/>
    <w:rsid w:val="003963B0"/>
    <w:rsid w:val="003A1479"/>
    <w:rsid w:val="003A1813"/>
    <w:rsid w:val="003A563D"/>
    <w:rsid w:val="003B3ADC"/>
    <w:rsid w:val="003B7D82"/>
    <w:rsid w:val="003C4644"/>
    <w:rsid w:val="003C5BE3"/>
    <w:rsid w:val="003E3EE6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4371B"/>
    <w:rsid w:val="00545944"/>
    <w:rsid w:val="0056615E"/>
    <w:rsid w:val="005666F2"/>
    <w:rsid w:val="00572D84"/>
    <w:rsid w:val="005774AA"/>
    <w:rsid w:val="005B2DDF"/>
    <w:rsid w:val="005B4AE7"/>
    <w:rsid w:val="005B53B0"/>
    <w:rsid w:val="005D4207"/>
    <w:rsid w:val="005D454C"/>
    <w:rsid w:val="005D45B3"/>
    <w:rsid w:val="005F29D1"/>
    <w:rsid w:val="005F6005"/>
    <w:rsid w:val="006064AB"/>
    <w:rsid w:val="00617767"/>
    <w:rsid w:val="00622BB5"/>
    <w:rsid w:val="00623D2D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60D0D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B5443"/>
    <w:rsid w:val="008C7EEB"/>
    <w:rsid w:val="008D0DEF"/>
    <w:rsid w:val="008D2256"/>
    <w:rsid w:val="008D5E3D"/>
    <w:rsid w:val="008D5F9A"/>
    <w:rsid w:val="008F5369"/>
    <w:rsid w:val="0090737A"/>
    <w:rsid w:val="00912F27"/>
    <w:rsid w:val="00914F5A"/>
    <w:rsid w:val="009254B9"/>
    <w:rsid w:val="00927274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F468F"/>
    <w:rsid w:val="009F478E"/>
    <w:rsid w:val="009F66B6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275D4"/>
    <w:rsid w:val="00B33562"/>
    <w:rsid w:val="00B55C6B"/>
    <w:rsid w:val="00B61E1A"/>
    <w:rsid w:val="00B75051"/>
    <w:rsid w:val="00B859DE"/>
    <w:rsid w:val="00BD0E59"/>
    <w:rsid w:val="00BD1DC1"/>
    <w:rsid w:val="00BF794B"/>
    <w:rsid w:val="00C12D2F"/>
    <w:rsid w:val="00C23C46"/>
    <w:rsid w:val="00C244D4"/>
    <w:rsid w:val="00C277A8"/>
    <w:rsid w:val="00C309AE"/>
    <w:rsid w:val="00C365CE"/>
    <w:rsid w:val="00C417EB"/>
    <w:rsid w:val="00C528AE"/>
    <w:rsid w:val="00C62C7C"/>
    <w:rsid w:val="00C82AED"/>
    <w:rsid w:val="00C851F4"/>
    <w:rsid w:val="00C87504"/>
    <w:rsid w:val="00CD39BD"/>
    <w:rsid w:val="00CE40B4"/>
    <w:rsid w:val="00CE45B0"/>
    <w:rsid w:val="00CF143A"/>
    <w:rsid w:val="00D0014D"/>
    <w:rsid w:val="00D158B0"/>
    <w:rsid w:val="00D22819"/>
    <w:rsid w:val="00D42632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641C"/>
    <w:rsid w:val="00DB3CC3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537E"/>
    <w:rsid w:val="00E76267"/>
    <w:rsid w:val="00E91DCD"/>
    <w:rsid w:val="00EA535B"/>
    <w:rsid w:val="00EC56D6"/>
    <w:rsid w:val="00EC579D"/>
    <w:rsid w:val="00ED5BDC"/>
    <w:rsid w:val="00ED7DAC"/>
    <w:rsid w:val="00F067A6"/>
    <w:rsid w:val="00F20B25"/>
    <w:rsid w:val="00F2631C"/>
    <w:rsid w:val="00F3128A"/>
    <w:rsid w:val="00F334CD"/>
    <w:rsid w:val="00F57BBE"/>
    <w:rsid w:val="00F70C03"/>
    <w:rsid w:val="00F87F82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495C7"/>
  <w15:docId w15:val="{0CC874C2-3F0B-41F0-90D3-97F3BC77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4D4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324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18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>Meeting Minutes: Full Council, 6-18-24</vt:lpstr>
      <vt:lpstr>Meeting Minutes: Full Council</vt:lpstr>
      <vt:lpstr>    Attendance</vt:lpstr>
      <vt:lpstr>        Council Members</vt:lpstr>
      <vt:lpstr>        Staff and guests</vt:lpstr>
      <vt:lpstr>        Ex-Officio Members</vt:lpstr>
      <vt:lpstr>    Meeting Called to Order</vt:lpstr>
      <vt:lpstr>    Introductions</vt:lpstr>
      <vt:lpstr>    Presentation by:</vt:lpstr>
      <vt:lpstr>    Council Committee Reports</vt:lpstr>
      <vt:lpstr>        Governance Systems Committee update</vt:lpstr>
      <vt:lpstr>    Council Business</vt:lpstr>
      <vt:lpstr>    MCD Public Policy Update</vt:lpstr>
      <vt:lpstr>    Pride Update</vt:lpstr>
      <vt:lpstr>    State Fair Update</vt:lpstr>
      <vt:lpstr>    MCD Strategic Planning Retreat Recap </vt:lpstr>
      <vt:lpstr>    Executive Director Update</vt:lpstr>
      <vt:lpstr>    Finance Update</vt:lpstr>
      <vt:lpstr>    Public Comment</vt:lpstr>
      <vt:lpstr>    Next Steps:</vt:lpstr>
    </vt:vector>
  </TitlesOfParts>
  <Manager/>
  <Company>State of Minnesota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Minutes: Full Council, 6-18-24</dc:title>
  <dc:subject>Meeting minutes</dc:subject>
  <dc:creator>Shannon Hartwig</dc:creator>
  <cp:keywords/>
  <dc:description/>
  <cp:lastModifiedBy>Miller, Chad (MCD)</cp:lastModifiedBy>
  <cp:revision>5</cp:revision>
  <dcterms:created xsi:type="dcterms:W3CDTF">2024-08-09T18:54:00Z</dcterms:created>
  <dcterms:modified xsi:type="dcterms:W3CDTF">2024-08-09T19:12:00Z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2.01</vt:lpwstr>
  </property>
</Properties>
</file>