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3F9D8C72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1ECF9F28" wp14:editId="1E19851E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414FC5E2" w14:textId="77777777" w:rsidR="00352EEC" w:rsidRDefault="00352EEC" w:rsidP="00352EEC">
      <w:pPr>
        <w:pStyle w:val="Heading1"/>
      </w:pPr>
      <w:r>
        <w:t>MCD Access Workgroup Agenda</w:t>
      </w:r>
    </w:p>
    <w:p w14:paraId="2C673FCD" w14:textId="275FEE39" w:rsidR="00352EEC" w:rsidRDefault="00352EEC" w:rsidP="00352EEC">
      <w:r>
        <w:t>August 13, 2024</w:t>
      </w:r>
      <w:r>
        <w:br/>
        <w:t>10:00 am to 11:00 am</w:t>
      </w:r>
      <w:r>
        <w:br/>
        <w:t>Hybrid Meeting</w:t>
      </w:r>
    </w:p>
    <w:p w14:paraId="3D72B792" w14:textId="2E99EC59" w:rsidR="00352EEC" w:rsidRDefault="00352EEC" w:rsidP="0093291B">
      <w:r>
        <w:t>Physical Location:</w:t>
      </w:r>
      <w:r w:rsidR="0074085E">
        <w:br/>
      </w:r>
      <w:r>
        <w:t>Spruce Tree Conference Center</w:t>
      </w:r>
      <w:r w:rsidR="0093291B">
        <w:br/>
      </w:r>
      <w:r>
        <w:t>1600 University Avenue West, St. Paul, MN 55104</w:t>
      </w:r>
    </w:p>
    <w:p w14:paraId="29F31F8F" w14:textId="2E09F919" w:rsidR="00352EEC" w:rsidRDefault="00352EEC" w:rsidP="0073068D">
      <w:proofErr w:type="spellStart"/>
      <w:r>
        <w:t>Zoomgov</w:t>
      </w:r>
      <w:proofErr w:type="spellEnd"/>
      <w:r>
        <w:t xml:space="preserve"> link</w:t>
      </w:r>
      <w:r w:rsidR="0073068D">
        <w:br/>
      </w:r>
      <w:r>
        <w:t xml:space="preserve">Join Meeting: </w:t>
      </w:r>
      <w:hyperlink r:id="rId10" w:history="1">
        <w:proofErr w:type="spellStart"/>
        <w:r w:rsidRPr="000879FC">
          <w:rPr>
            <w:rStyle w:val="Hyperlink"/>
            <w:bCs/>
          </w:rPr>
          <w:t>Zoomgov</w:t>
        </w:r>
        <w:proofErr w:type="spellEnd"/>
        <w:r w:rsidRPr="000879FC">
          <w:rPr>
            <w:rStyle w:val="Hyperlink"/>
            <w:bCs/>
          </w:rPr>
          <w:t xml:space="preserve"> link</w:t>
        </w:r>
      </w:hyperlink>
      <w:r w:rsidR="0073068D">
        <w:br/>
      </w:r>
      <w:r>
        <w:t>Meeting ID: 160 147 8715</w:t>
      </w:r>
      <w:r w:rsidR="0073068D">
        <w:br/>
      </w:r>
      <w:r>
        <w:t>Passcode: 938236</w:t>
      </w:r>
    </w:p>
    <w:p w14:paraId="6F0E78A7" w14:textId="77777777" w:rsidR="00352EEC" w:rsidRDefault="00352EEC" w:rsidP="00352EEC">
      <w:pPr>
        <w:pStyle w:val="Heading2"/>
      </w:pPr>
      <w:r>
        <w:t>Agenda</w:t>
      </w:r>
      <w:r>
        <w:rPr>
          <w:rFonts w:eastAsia="Times New Roman"/>
          <w:color w:val="auto"/>
        </w:rPr>
      </w:r>
    </w:p>
    <w:p w14:paraId="1937985B" w14:textId="77777777" w:rsidR="00352EEC" w:rsidRDefault="00352EEC" w:rsidP="00352EEC">
      <w:pPr>
        <w:pStyle w:val="ListParagraph"/>
      </w:pPr>
      <w:r>
        <w:t>Open meeting – Chair</w:t>
      </w:r>
    </w:p>
    <w:p w14:paraId="04DC8DF0" w14:textId="77777777" w:rsidR="00352EEC" w:rsidRDefault="00352EEC" w:rsidP="00352EEC">
      <w:pPr>
        <w:pStyle w:val="ListParagraph"/>
      </w:pPr>
      <w:r>
        <w:t xml:space="preserve">Guest Speaker: Tammy Meehan Russell, GOMARTI </w:t>
      </w:r>
    </w:p>
    <w:p w14:paraId="1A21D406" w14:textId="2A67340F" w:rsidR="004B6D01" w:rsidRPr="008D5F9A" w:rsidRDefault="00352EEC" w:rsidP="00095F66">
      <w:pPr>
        <w:pStyle w:val="ListParagraph"/>
      </w:pPr>
      <w:r>
        <w:t xml:space="preserve">Open discussion (what is happening in your area) – </w:t>
      </w:r>
      <w:proofErr w:type="gramStart"/>
      <w:r>
        <w:t>Everyone</w:t>
      </w:r>
      <w:proofErr w:type="gramEnd"/>
    </w:p>
    <w:sectPr w:rsidR="004B6D01" w:rsidRPr="008D5F9A" w:rsidSect="001B5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F3E6" w14:textId="77777777" w:rsidR="00B22464" w:rsidRDefault="00B22464" w:rsidP="003432CA">
      <w:r>
        <w:separator/>
      </w:r>
    </w:p>
    <w:p w14:paraId="38E09553" w14:textId="77777777" w:rsidR="00B22464" w:rsidRDefault="00B22464"/>
  </w:endnote>
  <w:endnote w:type="continuationSeparator" w:id="0">
    <w:p w14:paraId="51C2CFA8" w14:textId="77777777" w:rsidR="00B22464" w:rsidRDefault="00B22464" w:rsidP="003432CA">
      <w:r>
        <w:continuationSeparator/>
      </w:r>
    </w:p>
    <w:p w14:paraId="39A54543" w14:textId="77777777" w:rsidR="00B22464" w:rsidRDefault="00B22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56CD" w14:textId="77777777" w:rsidR="00201B2E" w:rsidRDefault="00201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212" w14:textId="1CDC156D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52EEC">
          <w:t>MCD Access Workgroup Agenda, 8/13/24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20F7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63757C5E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D512" w14:textId="77777777" w:rsidR="00B22464" w:rsidRDefault="00B22464" w:rsidP="003432CA">
      <w:r>
        <w:separator/>
      </w:r>
    </w:p>
    <w:p w14:paraId="3AC00BA6" w14:textId="77777777" w:rsidR="00B22464" w:rsidRDefault="00B22464"/>
  </w:footnote>
  <w:footnote w:type="continuationSeparator" w:id="0">
    <w:p w14:paraId="3044A6DD" w14:textId="77777777" w:rsidR="00B22464" w:rsidRDefault="00B22464" w:rsidP="003432CA">
      <w:r>
        <w:continuationSeparator/>
      </w:r>
    </w:p>
    <w:p w14:paraId="54C2387C" w14:textId="77777777" w:rsidR="00B22464" w:rsidRDefault="00B22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939" w14:textId="77777777" w:rsidR="00201B2E" w:rsidRDefault="00201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6D3F" w14:textId="77777777" w:rsidR="00201B2E" w:rsidRDefault="00201B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353C" w14:textId="77777777" w:rsidR="00201B2E" w:rsidRDefault="00201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EC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1B2E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2EEC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3068D"/>
    <w:rsid w:val="0074085E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3291B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2464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2088"/>
    <w:rsid w:val="00EC56D6"/>
    <w:rsid w:val="00EC579D"/>
    <w:rsid w:val="00ED5BDC"/>
    <w:rsid w:val="00ED7DAC"/>
    <w:rsid w:val="00F067A6"/>
    <w:rsid w:val="00F20B25"/>
    <w:rsid w:val="00F2631C"/>
    <w:rsid w:val="00F3128A"/>
    <w:rsid w:val="00F334CD"/>
    <w:rsid w:val="00F57BBE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81AFD"/>
  <w15:docId w15:val="{6D045044-F71A-4390-84D7-B32244E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zoomgov.com/j/1601478715?pwd=V1lZVmlpS0luV3dsaHVpTXBYZ05RZ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MCD Access Workgroup Agenda, 8/13/24</vt:lpstr>
      <vt:lpstr>MCD Access Workgroup Agenda</vt:lpstr>
      <vt:lpstr>    Agenda</vt:lpstr>
    </vt:vector>
  </TitlesOfParts>
  <Manager/>
  <Company>State of Minnesota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Access Workgroup Agenda, 8/13/24</dc:title>
  <dc:subject>Meeting Agenda</dc:subject>
  <dc:creator>David Dively</dc:creator>
  <cp:keywords/>
  <dc:description/>
  <cp:lastModifiedBy>Miller, Chad (MCD)</cp:lastModifiedBy>
  <cp:revision>6</cp:revision>
  <dcterms:created xsi:type="dcterms:W3CDTF">2024-08-08T18:37:00Z</dcterms:created>
  <dcterms:modified xsi:type="dcterms:W3CDTF">2024-08-08T18:45:00Z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