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1C6CCADC" w14:textId="1D442D89" w:rsidR="00023CC3" w:rsidRPr="00023CC3" w:rsidRDefault="006575CB" w:rsidP="007A434C">
          <w:pPr>
            <w:tabs>
              <w:tab w:val="left" w:pos="9990"/>
            </w:tabs>
          </w:pPr>
          <w:r>
            <w:rPr>
              <w:noProof/>
              <w:lang w:bidi="ar-SA"/>
            </w:rPr>
            <w:drawing>
              <wp:inline distT="0" distB="0" distL="0" distR="0" wp14:anchorId="5000F4A6" wp14:editId="4FB6760C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id w:val="-1274784240"/>
        <w:docPartObj>
          <w:docPartGallery w:val="Cover Pages"/>
          <w:docPartUnique/>
        </w:docPartObj>
      </w:sdtPr>
      <w:sdtEndPr>
        <w:rPr>
          <w:b w:val="0"/>
          <w:color w:val="auto"/>
          <w:sz w:val="22"/>
          <w:szCs w:val="22"/>
        </w:rPr>
      </w:sdtEndPr>
      <w:sdtContent>
        <w:p w14:paraId="4DD42E1F" w14:textId="2F0073B8" w:rsidR="00023CC3" w:rsidRPr="00023CC3" w:rsidRDefault="00023CC3" w:rsidP="00023CC3">
          <w:pPr>
            <w:pStyle w:val="Heading1"/>
          </w:pPr>
          <w:r w:rsidRPr="00023CC3">
            <w:t>Agenda: External Relationships Committee</w:t>
          </w:r>
        </w:p>
        <w:p w14:paraId="5FFA4A14" w14:textId="590D029A" w:rsidR="00023CC3" w:rsidRDefault="00C570C8" w:rsidP="00023CC3">
          <w:r>
            <w:t>11</w:t>
          </w:r>
          <w:r w:rsidR="00023CC3" w:rsidRPr="00023CC3">
            <w:t>/</w:t>
          </w:r>
          <w:r w:rsidR="004D3A69">
            <w:t>2</w:t>
          </w:r>
          <w:r w:rsidR="00EB3D95">
            <w:t>1</w:t>
          </w:r>
          <w:r w:rsidR="00023CC3" w:rsidRPr="00023CC3">
            <w:t>/202</w:t>
          </w:r>
          <w:r w:rsidR="003E44A9">
            <w:t>4</w:t>
          </w:r>
          <w:r w:rsidR="00023CC3" w:rsidRPr="00023CC3">
            <w:br/>
          </w:r>
          <w:r w:rsidR="006A4DDC">
            <w:t>1</w:t>
          </w:r>
          <w:r w:rsidR="00023CC3" w:rsidRPr="00023CC3">
            <w:t>:00 to 3:00 pm</w:t>
          </w:r>
        </w:p>
        <w:p w14:paraId="707BB73B" w14:textId="77777777" w:rsidR="0017315E" w:rsidRDefault="0017315E" w:rsidP="0017315E">
          <w:r>
            <w:t>Spruce Tree Conference room, Rm 20</w:t>
          </w:r>
          <w:r>
            <w:br/>
            <w:t>1600 University Ave W, St Paul, MN 55104</w:t>
          </w:r>
        </w:p>
        <w:p w14:paraId="55313B7B" w14:textId="77777777" w:rsidR="0017315E" w:rsidRDefault="0017315E" w:rsidP="0017315E">
          <w:r>
            <w:t xml:space="preserve">Hybrid meeting. One member in person and all others may join via </w:t>
          </w:r>
          <w:proofErr w:type="spellStart"/>
          <w:proofErr w:type="gramStart"/>
          <w:r>
            <w:t>Zoomgov</w:t>
          </w:r>
          <w:proofErr w:type="spellEnd"/>
          <w:proofErr w:type="gramEnd"/>
        </w:p>
        <w:p w14:paraId="2AA7F0CA" w14:textId="497DC319" w:rsidR="0068129D" w:rsidRPr="00023CC3" w:rsidRDefault="0017315E" w:rsidP="00BC266A">
          <w:proofErr w:type="spellStart"/>
          <w:r>
            <w:t>Zoomgov</w:t>
          </w:r>
          <w:proofErr w:type="spellEnd"/>
          <w:r>
            <w:t xml:space="preserve"> Link: </w:t>
          </w:r>
          <w:hyperlink r:id="rId12" w:history="1">
            <w:proofErr w:type="spellStart"/>
            <w:r w:rsidRPr="0017315E">
              <w:rPr>
                <w:rStyle w:val="Hyperlink"/>
              </w:rPr>
              <w:t>Zoomgov</w:t>
            </w:r>
            <w:proofErr w:type="spellEnd"/>
            <w:r w:rsidRPr="0017315E">
              <w:rPr>
                <w:rStyle w:val="Hyperlink"/>
              </w:rPr>
              <w:t xml:space="preserve"> Link</w:t>
            </w:r>
          </w:hyperlink>
          <w:r w:rsidR="00134A7E">
            <w:br/>
          </w:r>
          <w:r w:rsidR="0068129D">
            <w:t xml:space="preserve">Meeting ID: </w:t>
          </w:r>
          <w:r w:rsidR="0068129D" w:rsidRPr="00BC266A">
            <w:t>160 304 2676</w:t>
          </w:r>
          <w:r w:rsidR="007125C5">
            <w:br/>
          </w:r>
          <w:r w:rsidR="0068129D" w:rsidRPr="00BC266A">
            <w:t>Pass Code: 370134</w:t>
          </w:r>
        </w:p>
        <w:p w14:paraId="27E641AD" w14:textId="77777777" w:rsidR="00023CC3" w:rsidRPr="00023CC3" w:rsidRDefault="00023CC3" w:rsidP="00023CC3">
          <w:pPr>
            <w:pStyle w:val="Heading2"/>
          </w:pPr>
          <w:r w:rsidRPr="00023CC3">
            <w:t>Agenda</w:t>
          </w:r>
        </w:p>
        <w:p w14:paraId="47724DE2" w14:textId="7490E596" w:rsidR="00023CC3" w:rsidRPr="00023CC3" w:rsidRDefault="00023CC3" w:rsidP="00D11C49">
          <w:pPr>
            <w:pStyle w:val="Heading3"/>
          </w:pPr>
          <w:r w:rsidRPr="00023CC3">
            <w:t>Open meeting</w:t>
          </w:r>
        </w:p>
        <w:p w14:paraId="2BED4838" w14:textId="02586769" w:rsidR="00957FA3" w:rsidRDefault="00023CC3" w:rsidP="004F0B41">
          <w:pPr>
            <w:pStyle w:val="ListParagraph"/>
          </w:pPr>
          <w:r w:rsidRPr="00023CC3">
            <w:t xml:space="preserve">Approve agenda </w:t>
          </w:r>
          <w:r w:rsidR="00C570C8">
            <w:t>November 21</w:t>
          </w:r>
          <w:r w:rsidR="00957FA3">
            <w:t>, 2024</w:t>
          </w:r>
        </w:p>
        <w:p w14:paraId="6F0B8F2F" w14:textId="5F017AB4" w:rsidR="00957FA3" w:rsidRDefault="00957FA3" w:rsidP="004F0B41">
          <w:pPr>
            <w:pStyle w:val="ListParagraph"/>
          </w:pPr>
          <w:r>
            <w:t xml:space="preserve">Approve </w:t>
          </w:r>
          <w:r w:rsidR="00023CC3" w:rsidRPr="00023CC3">
            <w:t>minutes</w:t>
          </w:r>
          <w:r>
            <w:t xml:space="preserve"> from </w:t>
          </w:r>
          <w:r w:rsidR="00C570C8">
            <w:t>March 21, 2024</w:t>
          </w:r>
          <w:r>
            <w:t xml:space="preserve"> (</w:t>
          </w:r>
          <w:r w:rsidR="00C570C8">
            <w:t>many</w:t>
          </w:r>
          <w:r>
            <w:t xml:space="preserve"> meeting</w:t>
          </w:r>
          <w:r w:rsidR="00C570C8">
            <w:t>s</w:t>
          </w:r>
          <w:r>
            <w:t xml:space="preserve"> </w:t>
          </w:r>
          <w:r w:rsidR="00C570C8">
            <w:t>c</w:t>
          </w:r>
          <w:r>
            <w:t xml:space="preserve">anceled </w:t>
          </w:r>
          <w:r w:rsidR="00C570C8">
            <w:t>due to lack of q</w:t>
          </w:r>
          <w:r>
            <w:t xml:space="preserve">uorum) </w:t>
          </w:r>
        </w:p>
        <w:p w14:paraId="40D51B17" w14:textId="25C443AB" w:rsidR="003E44A9" w:rsidRDefault="003E44A9" w:rsidP="004F0B41">
          <w:pPr>
            <w:pStyle w:val="ListParagraph"/>
          </w:pPr>
          <w:r>
            <w:t xml:space="preserve">Identify presenters or stakeholders for </w:t>
          </w:r>
          <w:r w:rsidR="00C570C8">
            <w:t xml:space="preserve">March 10, 2025, June 20, 2025, September 10, 2025, and December 10, 2025, </w:t>
          </w:r>
          <w:r>
            <w:t xml:space="preserve">Full Council </w:t>
          </w:r>
          <w:r w:rsidR="00C570C8">
            <w:t>meetings.</w:t>
          </w:r>
        </w:p>
        <w:p w14:paraId="5FD02AA5" w14:textId="55078D67" w:rsidR="00BC3C7C" w:rsidRPr="009A1A5C" w:rsidRDefault="00023CC3" w:rsidP="003E44A9">
          <w:pPr>
            <w:pStyle w:val="ListParagraph"/>
          </w:pPr>
          <w:r w:rsidRPr="00023CC3">
            <w:t>Adjourn – Chair</w:t>
          </w:r>
        </w:p>
      </w:sdtContent>
    </w:sdt>
    <w:sectPr w:rsidR="00BC3C7C" w:rsidRPr="009A1A5C" w:rsidSect="00B437C8">
      <w:footerReference w:type="default" r:id="rId13"/>
      <w:footerReference w:type="first" r:id="rId14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74BD6" w14:textId="77777777" w:rsidR="007125BB" w:rsidRDefault="007125BB" w:rsidP="00D91FF4">
      <w:r>
        <w:separator/>
      </w:r>
    </w:p>
  </w:endnote>
  <w:endnote w:type="continuationSeparator" w:id="0">
    <w:p w14:paraId="57B817F7" w14:textId="77777777" w:rsidR="007125BB" w:rsidRDefault="007125BB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5B020" w14:textId="5FEE8987" w:rsidR="007857F7" w:rsidRDefault="00000000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23CC3">
          <w:t xml:space="preserve">Agenda: External Relationships Committee, </w:t>
        </w:r>
        <w:r w:rsidR="00C570C8">
          <w:t>11</w:t>
        </w:r>
        <w:r w:rsidR="00023CC3">
          <w:t>/</w:t>
        </w:r>
        <w:r w:rsidR="00EB3D95">
          <w:t>2</w:t>
        </w:r>
        <w:r w:rsidR="00161B1F">
          <w:t>1</w:t>
        </w:r>
        <w:r w:rsidR="00023CC3">
          <w:t>/2</w:t>
        </w:r>
        <w:r w:rsidR="00EB3D95">
          <w:t>4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61645A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17BC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1EA37" w14:textId="77777777" w:rsidR="007125BB" w:rsidRDefault="007125BB" w:rsidP="00D91FF4">
      <w:r>
        <w:separator/>
      </w:r>
    </w:p>
  </w:footnote>
  <w:footnote w:type="continuationSeparator" w:id="0">
    <w:p w14:paraId="7C5D9E20" w14:textId="77777777" w:rsidR="007125BB" w:rsidRDefault="007125BB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3.2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239869">
    <w:abstractNumId w:val="3"/>
  </w:num>
  <w:num w:numId="2" w16cid:durableId="212618578">
    <w:abstractNumId w:val="6"/>
  </w:num>
  <w:num w:numId="3" w16cid:durableId="749010949">
    <w:abstractNumId w:val="19"/>
  </w:num>
  <w:num w:numId="4" w16cid:durableId="1637173928">
    <w:abstractNumId w:val="16"/>
  </w:num>
  <w:num w:numId="5" w16cid:durableId="63068551">
    <w:abstractNumId w:val="14"/>
  </w:num>
  <w:num w:numId="6" w16cid:durableId="965815212">
    <w:abstractNumId w:val="4"/>
  </w:num>
  <w:num w:numId="7" w16cid:durableId="1449936959">
    <w:abstractNumId w:val="12"/>
  </w:num>
  <w:num w:numId="8" w16cid:durableId="1002859529">
    <w:abstractNumId w:val="7"/>
  </w:num>
  <w:num w:numId="9" w16cid:durableId="1206406592">
    <w:abstractNumId w:val="10"/>
  </w:num>
  <w:num w:numId="10" w16cid:durableId="1534879255">
    <w:abstractNumId w:val="2"/>
  </w:num>
  <w:num w:numId="11" w16cid:durableId="520247613">
    <w:abstractNumId w:val="2"/>
  </w:num>
  <w:num w:numId="12" w16cid:durableId="4944648">
    <w:abstractNumId w:val="20"/>
  </w:num>
  <w:num w:numId="13" w16cid:durableId="1943174466">
    <w:abstractNumId w:val="21"/>
  </w:num>
  <w:num w:numId="14" w16cid:durableId="75515934">
    <w:abstractNumId w:val="13"/>
  </w:num>
  <w:num w:numId="15" w16cid:durableId="1513030283">
    <w:abstractNumId w:val="2"/>
  </w:num>
  <w:num w:numId="16" w16cid:durableId="1204489338">
    <w:abstractNumId w:val="21"/>
  </w:num>
  <w:num w:numId="17" w16cid:durableId="1881479602">
    <w:abstractNumId w:val="13"/>
  </w:num>
  <w:num w:numId="18" w16cid:durableId="924461658">
    <w:abstractNumId w:val="9"/>
  </w:num>
  <w:num w:numId="19" w16cid:durableId="750927684">
    <w:abstractNumId w:val="5"/>
  </w:num>
  <w:num w:numId="20" w16cid:durableId="593244621">
    <w:abstractNumId w:val="1"/>
  </w:num>
  <w:num w:numId="21" w16cid:durableId="684675265">
    <w:abstractNumId w:val="0"/>
  </w:num>
  <w:num w:numId="22" w16cid:durableId="2146920518">
    <w:abstractNumId w:val="8"/>
  </w:num>
  <w:num w:numId="23" w16cid:durableId="453135778">
    <w:abstractNumId w:val="15"/>
  </w:num>
  <w:num w:numId="24" w16cid:durableId="1482381791">
    <w:abstractNumId w:val="17"/>
  </w:num>
  <w:num w:numId="25" w16cid:durableId="1846435041">
    <w:abstractNumId w:val="17"/>
  </w:num>
  <w:num w:numId="26" w16cid:durableId="195237258">
    <w:abstractNumId w:val="18"/>
  </w:num>
  <w:num w:numId="27" w16cid:durableId="1102186469">
    <w:abstractNumId w:val="11"/>
  </w:num>
  <w:num w:numId="28" w16cid:durableId="130785801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1Nja3MDQ3MjcwMzdT0lEKTi0uzszPAykwrAUA7z2SxSwAAAA="/>
  </w:docVars>
  <w:rsids>
    <w:rsidRoot w:val="00023CC3"/>
    <w:rsid w:val="00002DEC"/>
    <w:rsid w:val="000065AC"/>
    <w:rsid w:val="00006A0A"/>
    <w:rsid w:val="00021F9D"/>
    <w:rsid w:val="00023CC3"/>
    <w:rsid w:val="00040C79"/>
    <w:rsid w:val="000450E1"/>
    <w:rsid w:val="00064B90"/>
    <w:rsid w:val="000722DA"/>
    <w:rsid w:val="0007374A"/>
    <w:rsid w:val="00077A06"/>
    <w:rsid w:val="00080404"/>
    <w:rsid w:val="00084742"/>
    <w:rsid w:val="0009019F"/>
    <w:rsid w:val="00093738"/>
    <w:rsid w:val="000B0A75"/>
    <w:rsid w:val="000B2E68"/>
    <w:rsid w:val="000C3708"/>
    <w:rsid w:val="000C3761"/>
    <w:rsid w:val="000C7373"/>
    <w:rsid w:val="000E313B"/>
    <w:rsid w:val="000E3E9D"/>
    <w:rsid w:val="000F4BB1"/>
    <w:rsid w:val="00134A7E"/>
    <w:rsid w:val="00135082"/>
    <w:rsid w:val="00135DC7"/>
    <w:rsid w:val="00147ED1"/>
    <w:rsid w:val="001500D6"/>
    <w:rsid w:val="00157C41"/>
    <w:rsid w:val="00161B1F"/>
    <w:rsid w:val="0016451B"/>
    <w:rsid w:val="00165187"/>
    <w:rsid w:val="001661D9"/>
    <w:rsid w:val="001708EC"/>
    <w:rsid w:val="0017315E"/>
    <w:rsid w:val="001925A8"/>
    <w:rsid w:val="0019673D"/>
    <w:rsid w:val="001971F3"/>
    <w:rsid w:val="00197518"/>
    <w:rsid w:val="00197F44"/>
    <w:rsid w:val="001A46BB"/>
    <w:rsid w:val="001B6FD0"/>
    <w:rsid w:val="001B7D48"/>
    <w:rsid w:val="001C3208"/>
    <w:rsid w:val="001C37FA"/>
    <w:rsid w:val="001C55E0"/>
    <w:rsid w:val="001D133B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99F"/>
    <w:rsid w:val="002C4D0D"/>
    <w:rsid w:val="002E7098"/>
    <w:rsid w:val="002F1947"/>
    <w:rsid w:val="00306D94"/>
    <w:rsid w:val="003125DF"/>
    <w:rsid w:val="003306BB"/>
    <w:rsid w:val="00330A0B"/>
    <w:rsid w:val="00335736"/>
    <w:rsid w:val="00354CC9"/>
    <w:rsid w:val="003563D2"/>
    <w:rsid w:val="00376FA5"/>
    <w:rsid w:val="003A1479"/>
    <w:rsid w:val="003A1813"/>
    <w:rsid w:val="003B7D82"/>
    <w:rsid w:val="003C4644"/>
    <w:rsid w:val="003C5BE3"/>
    <w:rsid w:val="003E3100"/>
    <w:rsid w:val="003E44A9"/>
    <w:rsid w:val="00413A7C"/>
    <w:rsid w:val="004141DD"/>
    <w:rsid w:val="004333D3"/>
    <w:rsid w:val="00443DC4"/>
    <w:rsid w:val="00455262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D3A69"/>
    <w:rsid w:val="004E3DF6"/>
    <w:rsid w:val="004E75B3"/>
    <w:rsid w:val="004F04BA"/>
    <w:rsid w:val="004F0EFF"/>
    <w:rsid w:val="0050093F"/>
    <w:rsid w:val="00514788"/>
    <w:rsid w:val="0054371B"/>
    <w:rsid w:val="00547627"/>
    <w:rsid w:val="00547EE6"/>
    <w:rsid w:val="0056615E"/>
    <w:rsid w:val="005666F2"/>
    <w:rsid w:val="005724F5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1645A"/>
    <w:rsid w:val="00621BD2"/>
    <w:rsid w:val="00622BB5"/>
    <w:rsid w:val="00652D74"/>
    <w:rsid w:val="00655345"/>
    <w:rsid w:val="0065683E"/>
    <w:rsid w:val="006575CB"/>
    <w:rsid w:val="00672536"/>
    <w:rsid w:val="0068129D"/>
    <w:rsid w:val="00681EDC"/>
    <w:rsid w:val="00683D66"/>
    <w:rsid w:val="0068649F"/>
    <w:rsid w:val="00686E88"/>
    <w:rsid w:val="00687189"/>
    <w:rsid w:val="00697CCC"/>
    <w:rsid w:val="006A4DDC"/>
    <w:rsid w:val="006B13B7"/>
    <w:rsid w:val="006B2942"/>
    <w:rsid w:val="006B3994"/>
    <w:rsid w:val="006C0E45"/>
    <w:rsid w:val="006D4829"/>
    <w:rsid w:val="006E18EC"/>
    <w:rsid w:val="006F3B38"/>
    <w:rsid w:val="007125BB"/>
    <w:rsid w:val="007125C5"/>
    <w:rsid w:val="007137A4"/>
    <w:rsid w:val="007247C6"/>
    <w:rsid w:val="0074778B"/>
    <w:rsid w:val="0077225E"/>
    <w:rsid w:val="007857F7"/>
    <w:rsid w:val="00793F48"/>
    <w:rsid w:val="007A434C"/>
    <w:rsid w:val="007B35B2"/>
    <w:rsid w:val="007D1FFF"/>
    <w:rsid w:val="007D2B46"/>
    <w:rsid w:val="007D42A0"/>
    <w:rsid w:val="007E685C"/>
    <w:rsid w:val="007E6A9E"/>
    <w:rsid w:val="007F6108"/>
    <w:rsid w:val="007F7097"/>
    <w:rsid w:val="00806678"/>
    <w:rsid w:val="008067A6"/>
    <w:rsid w:val="008140CC"/>
    <w:rsid w:val="008251B3"/>
    <w:rsid w:val="00834308"/>
    <w:rsid w:val="00844F1D"/>
    <w:rsid w:val="0084749F"/>
    <w:rsid w:val="00857616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57FA3"/>
    <w:rsid w:val="0096108C"/>
    <w:rsid w:val="00963BA0"/>
    <w:rsid w:val="00967764"/>
    <w:rsid w:val="009810EE"/>
    <w:rsid w:val="009837DB"/>
    <w:rsid w:val="00984CC9"/>
    <w:rsid w:val="00990E51"/>
    <w:rsid w:val="0099233F"/>
    <w:rsid w:val="009A1A5C"/>
    <w:rsid w:val="009B2162"/>
    <w:rsid w:val="009B54A0"/>
    <w:rsid w:val="009C2051"/>
    <w:rsid w:val="009C6405"/>
    <w:rsid w:val="009D39D7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160FF"/>
    <w:rsid w:val="00B275D4"/>
    <w:rsid w:val="00B37548"/>
    <w:rsid w:val="00B437C8"/>
    <w:rsid w:val="00B75051"/>
    <w:rsid w:val="00B77CC5"/>
    <w:rsid w:val="00B859DE"/>
    <w:rsid w:val="00BC266A"/>
    <w:rsid w:val="00BC3C7C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570C8"/>
    <w:rsid w:val="00C87E0E"/>
    <w:rsid w:val="00C90830"/>
    <w:rsid w:val="00CA5D23"/>
    <w:rsid w:val="00CE0FEE"/>
    <w:rsid w:val="00CE45B0"/>
    <w:rsid w:val="00CF1393"/>
    <w:rsid w:val="00CF4F3A"/>
    <w:rsid w:val="00D0014D"/>
    <w:rsid w:val="00D06D67"/>
    <w:rsid w:val="00D11C49"/>
    <w:rsid w:val="00D22819"/>
    <w:rsid w:val="00D32EB0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50CB"/>
    <w:rsid w:val="00DF3CE7"/>
    <w:rsid w:val="00E03F23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652FC"/>
    <w:rsid w:val="00E7358D"/>
    <w:rsid w:val="00E76267"/>
    <w:rsid w:val="00E93952"/>
    <w:rsid w:val="00EA535B"/>
    <w:rsid w:val="00EB3D95"/>
    <w:rsid w:val="00EC4409"/>
    <w:rsid w:val="00EC579D"/>
    <w:rsid w:val="00ED5BDC"/>
    <w:rsid w:val="00ED7DAC"/>
    <w:rsid w:val="00EF68C0"/>
    <w:rsid w:val="00F067A6"/>
    <w:rsid w:val="00F20B25"/>
    <w:rsid w:val="00F212F3"/>
    <w:rsid w:val="00F278C3"/>
    <w:rsid w:val="00F458AB"/>
    <w:rsid w:val="00F70C03"/>
    <w:rsid w:val="00F86ADE"/>
    <w:rsid w:val="00F9084A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E74358"/>
  <w15:docId w15:val="{406CF108-2C4A-44F6-9AED-5838C5BC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37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738"/>
  </w:style>
  <w:style w:type="character" w:styleId="UnresolvedMention">
    <w:name w:val="Unresolved Mention"/>
    <w:basedOn w:val="DefaultParagraphFont"/>
    <w:uiPriority w:val="99"/>
    <w:semiHidden/>
    <w:unhideWhenUsed/>
    <w:rsid w:val="00173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oomgov.com/j/1603042676?pwd=sWn2oLIas3VdKyh8Sk96uMBQmQAH1h.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ller\OneDrive%20-%20State%20of%20Minnesota%20-%20MN365\Templates%20v1.31\Blank%20with%20Logo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E5480B77C634E9C17FD189CD4E2DA" ma:contentTypeVersion="16" ma:contentTypeDescription="Create a new document." ma:contentTypeScope="" ma:versionID="746287e5c9f1b4bcefd45534ee2b52a2">
  <xsd:schema xmlns:xsd="http://www.w3.org/2001/XMLSchema" xmlns:xs="http://www.w3.org/2001/XMLSchema" xmlns:p="http://schemas.microsoft.com/office/2006/metadata/properties" xmlns:ns2="a7ff4655-0962-4145-b56d-7bc50cb8e3e7" xmlns:ns3="f64596dd-52df-4162-a96e-efcc4b258cff" targetNamespace="http://schemas.microsoft.com/office/2006/metadata/properties" ma:root="true" ma:fieldsID="c2c4a06e386c082db79775d93e29dbda" ns2:_="" ns3:_="">
    <xsd:import namespace="a7ff4655-0962-4145-b56d-7bc50cb8e3e7"/>
    <xsd:import namespace="f64596dd-52df-4162-a96e-efcc4b258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f4655-0962-4145-b56d-7bc50cb8e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596dd-52df-4162-a96e-efcc4b258cf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7bf1506-5089-4d96-a4f9-cbc7e788c735}" ma:internalName="TaxCatchAll" ma:showField="CatchAllData" ma:web="f64596dd-52df-4162-a96e-efcc4b258c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ff4655-0962-4145-b56d-7bc50cb8e3e7">
      <Terms xmlns="http://schemas.microsoft.com/office/infopath/2007/PartnerControls"/>
    </lcf76f155ced4ddcb4097134ff3c332f>
    <TaxCatchAll xmlns="f64596dd-52df-4162-a96e-efcc4b258cff" xsi:nil="true"/>
  </documentManagement>
</p:properties>
</file>

<file path=customXml/itemProps1.xml><?xml version="1.0" encoding="utf-8"?>
<ds:datastoreItem xmlns:ds="http://schemas.openxmlformats.org/officeDocument/2006/customXml" ds:itemID="{820FEF7E-5A3C-4246-ADF2-7A7E27DAD3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4A48B4-F171-40A9-90D1-BF7BE623E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f4655-0962-4145-b56d-7bc50cb8e3e7"/>
    <ds:schemaRef ds:uri="f64596dd-52df-4162-a96e-efcc4b258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09EDCD-9F93-4E86-BBE9-E7919BCE4E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700A6E-0DA1-48EE-92C2-F37DC48377BC}">
  <ds:schemaRefs>
    <ds:schemaRef ds:uri="http://schemas.microsoft.com/office/2006/metadata/properties"/>
    <ds:schemaRef ds:uri="http://schemas.microsoft.com/office/infopath/2007/PartnerControls"/>
    <ds:schemaRef ds:uri="a7ff4655-0962-4145-b56d-7bc50cb8e3e7"/>
    <ds:schemaRef ds:uri="f64596dd-52df-4162-a96e-efcc4b258cff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Blank with Logo.dotx</Template>
  <TotalTime>11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 External Relationships Committee, 11/21/24</vt:lpstr>
    </vt:vector>
  </TitlesOfParts>
  <Manager/>
  <Company>Minnesota Council on Disability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 External Relationships Committee, 11/21/24</dc:title>
  <dc:subject>Meeting agenda</dc:subject>
  <dc:creator>David Dively</dc:creator>
  <cp:keywords/>
  <dc:description/>
  <cp:lastModifiedBy>Miller, Chad (MCD)</cp:lastModifiedBy>
  <cp:revision>7</cp:revision>
  <dcterms:created xsi:type="dcterms:W3CDTF">2024-11-14T16:52:00Z</dcterms:created>
  <dcterms:modified xsi:type="dcterms:W3CDTF">2024-11-14T17:03:00Z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0x010100800E5480B77C634E9C17FD189CD4E2DA</vt:lpwstr>
  </property>
  <property fmtid="{D5CDD505-2E9C-101B-9397-08002B2CF9AE}" pid="4" name="GrammarlyDocumentId">
    <vt:lpwstr>214226e9d2feafbef41c14521c405a916ab3a6b994b40fb55df56780c76f48f2</vt:lpwstr>
  </property>
</Properties>
</file>